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0" w:rsidRPr="00E84D51" w:rsidRDefault="006545D0" w:rsidP="00E84D51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                                    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    </w:t>
      </w:r>
      <w:r w:rsidR="00E84D51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令和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年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月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日</w:t>
      </w:r>
    </w:p>
    <w:p w:rsidR="007E32E8" w:rsidRDefault="007E32E8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0262B0" w:rsidRPr="00E84D51" w:rsidRDefault="000262B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警備員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様</w:t>
      </w:r>
    </w:p>
    <w:p w:rsidR="006545D0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0262B0" w:rsidRDefault="000262B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　　　　　　　　　　　　　　　　　</w:t>
      </w:r>
      <w:r w:rsidR="000262B0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　学生課スポーツ支援係</w:t>
      </w:r>
    </w:p>
    <w:p w:rsidR="006545D0" w:rsidRPr="007E32E8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7E32E8" w:rsidRDefault="007E32E8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E84D51" w:rsidRPr="00456FC2" w:rsidRDefault="00E84D51" w:rsidP="00E84D51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kern w:val="0"/>
          <w:szCs w:val="24"/>
        </w:rPr>
      </w:pPr>
      <w:r w:rsidRPr="00456FC2">
        <w:rPr>
          <w:rFonts w:asciiTheme="majorEastAsia" w:eastAsiaTheme="majorEastAsia" w:hAnsiTheme="majorEastAsia" w:cs="Times New Roman" w:hint="eastAsia"/>
          <w:b/>
          <w:kern w:val="0"/>
          <w:szCs w:val="24"/>
        </w:rPr>
        <w:t>体育施設の21時以降使用について（お願い）</w:t>
      </w:r>
    </w:p>
    <w:p w:rsidR="00E84D51" w:rsidRDefault="00E84D51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E84D51" w:rsidRPr="00E84D51" w:rsidRDefault="00E84D51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E84D51" w:rsidRDefault="00E84D51" w:rsidP="006545D0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="006545D0"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体育施設を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下記のとおり</w:t>
      </w:r>
      <w:r>
        <w:rPr>
          <w:rFonts w:asciiTheme="majorEastAsia" w:eastAsiaTheme="majorEastAsia" w:hAnsiTheme="majorEastAsia" w:cs="ＭＳ 明朝" w:hint="eastAsia"/>
          <w:kern w:val="0"/>
          <w:szCs w:val="24"/>
        </w:rPr>
        <w:t>21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時以降に</w:t>
      </w:r>
      <w:r w:rsidR="006545D0"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使用しますので、使用後の鍵の施錠方</w:t>
      </w:r>
      <w:r>
        <w:rPr>
          <w:rFonts w:asciiTheme="majorEastAsia" w:eastAsiaTheme="majorEastAsia" w:hAnsiTheme="majorEastAsia" w:cs="ＭＳ 明朝" w:hint="eastAsia"/>
          <w:kern w:val="0"/>
          <w:szCs w:val="24"/>
        </w:rPr>
        <w:t>を</w:t>
      </w:r>
    </w:p>
    <w:p w:rsidR="006545D0" w:rsidRPr="00E84D51" w:rsidRDefault="00E84D51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="006545D0"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よろしくお願いいたします。</w:t>
      </w:r>
    </w:p>
    <w:p w:rsidR="000262B0" w:rsidRDefault="000262B0" w:rsidP="000443F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</w:p>
    <w:p w:rsidR="006545D0" w:rsidRPr="00E84D51" w:rsidRDefault="006545D0" w:rsidP="006545D0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記</w:t>
      </w:r>
    </w:p>
    <w:p w:rsidR="007E32E8" w:rsidRDefault="007E32E8" w:rsidP="006545D0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１．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>体育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施設名：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 w:color="000000"/>
        </w:rPr>
        <w:t xml:space="preserve">　　　　　　　　　　　　　　　　　　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Default="006545D0" w:rsidP="006545D0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２．</w:t>
      </w:r>
      <w:r w:rsidRPr="00E84D51">
        <w:rPr>
          <w:rFonts w:asciiTheme="majorEastAsia" w:eastAsiaTheme="majorEastAsia" w:hAnsiTheme="majorEastAsia" w:cs="ＭＳ 明朝" w:hint="eastAsia"/>
          <w:spacing w:val="40"/>
          <w:kern w:val="0"/>
          <w:szCs w:val="24"/>
          <w:fitText w:val="1200" w:id="1990344961"/>
        </w:rPr>
        <w:t>使用期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fitText w:val="1200" w:id="1990344961"/>
        </w:rPr>
        <w:t>間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：　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令和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年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月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日（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）から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</w:p>
    <w:p w:rsidR="00456FC2" w:rsidRPr="00E84D51" w:rsidRDefault="00456FC2" w:rsidP="00456FC2">
      <w:pPr>
        <w:overflowPunct w:val="0"/>
        <w:snapToGrid w:val="0"/>
        <w:spacing w:line="120" w:lineRule="auto"/>
        <w:textAlignment w:val="baseline"/>
        <w:rPr>
          <w:rFonts w:asciiTheme="majorEastAsia" w:eastAsiaTheme="majorEastAsia" w:hAnsiTheme="majorEastAsia" w:cs="Times New Roman" w:hint="eastAsia"/>
          <w:kern w:val="0"/>
          <w:szCs w:val="24"/>
        </w:rPr>
      </w:pPr>
    </w:p>
    <w:p w:rsidR="007E32E8" w:rsidRDefault="006545D0" w:rsidP="007E32E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  <w:u w:val="single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　　　　　　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令和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年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月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日（</w:t>
      </w:r>
      <w:r w:rsidR="00E84D51"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/>
        </w:rPr>
        <w:t>）まで</w:t>
      </w:r>
      <w:r w:rsidRPr="000443FA">
        <w:rPr>
          <w:rFonts w:asciiTheme="majorEastAsia" w:eastAsiaTheme="majorEastAsia" w:hAnsiTheme="majorEastAsia" w:cs="Times New Roman"/>
          <w:kern w:val="0"/>
          <w:szCs w:val="24"/>
        </w:rPr>
        <w:t xml:space="preserve">  </w:t>
      </w:r>
      <w:r w:rsidR="007E32E8" w:rsidRPr="000443FA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</w:t>
      </w:r>
      <w:r w:rsidR="000443FA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 xml:space="preserve"> </w:t>
      </w:r>
      <w:r w:rsidR="00E84D51" w:rsidRPr="00E84D51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 xml:space="preserve">　</w:t>
      </w:r>
      <w:r w:rsidR="000443FA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 xml:space="preserve"> </w:t>
      </w:r>
      <w:r w:rsidR="00E84D51" w:rsidRPr="00E84D51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>時</w:t>
      </w:r>
      <w:r w:rsidR="000443FA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 xml:space="preserve"> </w:t>
      </w:r>
      <w:r w:rsidR="007E32E8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 xml:space="preserve">　分</w:t>
      </w:r>
      <w:bookmarkStart w:id="0" w:name="_GoBack"/>
      <w:bookmarkEnd w:id="0"/>
      <w:r w:rsidR="00E84D51" w:rsidRPr="00E84D51">
        <w:rPr>
          <w:rFonts w:asciiTheme="majorEastAsia" w:eastAsiaTheme="majorEastAsia" w:hAnsiTheme="majorEastAsia" w:cs="Times New Roman" w:hint="eastAsia"/>
          <w:kern w:val="0"/>
          <w:szCs w:val="24"/>
          <w:u w:val="single"/>
        </w:rPr>
        <w:t>まで使用</w:t>
      </w:r>
    </w:p>
    <w:p w:rsidR="007E32E8" w:rsidRDefault="007E32E8" w:rsidP="007E32E8">
      <w:pPr>
        <w:overflowPunct w:val="0"/>
        <w:snapToGrid w:val="0"/>
        <w:spacing w:line="120" w:lineRule="auto"/>
        <w:textAlignment w:val="baseline"/>
        <w:rPr>
          <w:rFonts w:asciiTheme="majorEastAsia" w:eastAsiaTheme="majorEastAsia" w:hAnsiTheme="majorEastAsia" w:cs="Times New Roman"/>
          <w:kern w:val="0"/>
          <w:szCs w:val="24"/>
          <w:u w:val="single"/>
        </w:rPr>
      </w:pPr>
    </w:p>
    <w:p w:rsidR="006545D0" w:rsidRPr="007E32E8" w:rsidRDefault="007E32E8" w:rsidP="007E32E8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  <w:u w:val="single"/>
        </w:rPr>
      </w:pPr>
      <w:r w:rsidRPr="007E32E8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　　　　　</w:t>
      </w:r>
      <w:r w:rsidR="00E84D51" w:rsidRPr="007E32E8">
        <w:rPr>
          <w:rFonts w:ascii="ＭＳ 明朝" w:eastAsia="ＭＳ 明朝" w:hAnsi="ＭＳ 明朝" w:cs="Times New Roman" w:hint="eastAsia"/>
          <w:kern w:val="0"/>
          <w:sz w:val="20"/>
          <w:szCs w:val="24"/>
        </w:rPr>
        <w:t>＊使用期間の最長は１カ月</w:t>
      </w:r>
      <w:r w:rsidR="00456FC2">
        <w:rPr>
          <w:rFonts w:ascii="ＭＳ 明朝" w:eastAsia="ＭＳ 明朝" w:hAnsi="ＭＳ 明朝" w:cs="Times New Roman" w:hint="eastAsia"/>
          <w:kern w:val="0"/>
          <w:sz w:val="20"/>
          <w:szCs w:val="24"/>
        </w:rPr>
        <w:t>。</w:t>
      </w:r>
      <w:r w:rsidR="00E84D51" w:rsidRPr="007E32E8">
        <w:rPr>
          <w:rFonts w:ascii="ＭＳ 明朝" w:eastAsia="ＭＳ 明朝" w:hAnsi="ＭＳ 明朝" w:cs="Times New Roman" w:hint="eastAsia"/>
          <w:kern w:val="0"/>
          <w:sz w:val="20"/>
          <w:szCs w:val="24"/>
        </w:rPr>
        <w:t>引き続き使用</w:t>
      </w:r>
      <w:r>
        <w:rPr>
          <w:rFonts w:ascii="ＭＳ 明朝" w:eastAsia="ＭＳ 明朝" w:hAnsi="ＭＳ 明朝" w:cs="Times New Roman" w:hint="eastAsia"/>
          <w:kern w:val="0"/>
          <w:sz w:val="20"/>
          <w:szCs w:val="24"/>
        </w:rPr>
        <w:t>の</w:t>
      </w:r>
      <w:r w:rsidR="00E84D51" w:rsidRPr="007E32E8">
        <w:rPr>
          <w:rFonts w:ascii="ＭＳ 明朝" w:eastAsia="ＭＳ 明朝" w:hAnsi="ＭＳ 明朝" w:cs="Times New Roman" w:hint="eastAsia"/>
          <w:kern w:val="0"/>
          <w:sz w:val="20"/>
          <w:szCs w:val="24"/>
        </w:rPr>
        <w:t>場合は再度申請すること</w:t>
      </w:r>
      <w:r w:rsidR="00456FC2">
        <w:rPr>
          <w:rFonts w:ascii="ＭＳ 明朝" w:eastAsia="ＭＳ 明朝" w:hAnsi="ＭＳ 明朝" w:cs="Times New Roman" w:hint="eastAsia"/>
          <w:kern w:val="0"/>
          <w:sz w:val="20"/>
          <w:szCs w:val="24"/>
        </w:rPr>
        <w:t>。</w:t>
      </w:r>
    </w:p>
    <w:p w:rsidR="00E84D51" w:rsidRPr="00456FC2" w:rsidRDefault="00E84D51" w:rsidP="006545D0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３．</w:t>
      </w:r>
      <w:r w:rsidRPr="00E84D51">
        <w:rPr>
          <w:rFonts w:asciiTheme="majorEastAsia" w:eastAsiaTheme="majorEastAsia" w:hAnsiTheme="majorEastAsia" w:cs="ＭＳ 明朝" w:hint="eastAsia"/>
          <w:spacing w:val="40"/>
          <w:kern w:val="0"/>
          <w:szCs w:val="24"/>
          <w:fitText w:val="1200" w:id="1990345216"/>
        </w:rPr>
        <w:t>使用者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fitText w:val="1200" w:id="1990345216"/>
        </w:rPr>
        <w:t>名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>：　課外活動</w:t>
      </w:r>
      <w:r w:rsidR="00954C50"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団体名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：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 w:color="000000"/>
        </w:rPr>
        <w:t xml:space="preserve">　　　　　　　　　　　　　　　　　</w:t>
      </w: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   </w:t>
      </w:r>
      <w:r w:rsidR="00E84D51">
        <w:rPr>
          <w:rFonts w:asciiTheme="majorEastAsia" w:eastAsiaTheme="majorEastAsia" w:hAnsiTheme="majorEastAsia" w:cs="Times New Roman" w:hint="eastAsia"/>
          <w:kern w:val="0"/>
          <w:szCs w:val="24"/>
        </w:rPr>
        <w:t xml:space="preserve">　　　　　　</w:t>
      </w:r>
      <w:r w:rsidRPr="007E32E8">
        <w:rPr>
          <w:rFonts w:asciiTheme="majorEastAsia" w:eastAsiaTheme="majorEastAsia" w:hAnsiTheme="majorEastAsia" w:cs="ＭＳ 明朝" w:hint="eastAsia"/>
          <w:spacing w:val="24"/>
          <w:kern w:val="0"/>
          <w:szCs w:val="24"/>
          <w:fitText w:val="1680" w:id="1990345217"/>
        </w:rPr>
        <w:t>使用責任者</w:t>
      </w:r>
      <w:r w:rsidRPr="007E32E8">
        <w:rPr>
          <w:rFonts w:asciiTheme="majorEastAsia" w:eastAsiaTheme="majorEastAsia" w:hAnsiTheme="majorEastAsia" w:cs="ＭＳ 明朝" w:hint="eastAsia"/>
          <w:kern w:val="0"/>
          <w:szCs w:val="24"/>
          <w:fitText w:val="1680" w:id="1990345217"/>
        </w:rPr>
        <w:t>名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：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 w:color="000000"/>
        </w:rPr>
        <w:t xml:space="preserve">　　　　　　　　　　　　　　　　　</w:t>
      </w: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　</w:t>
      </w:r>
      <w:r w:rsidR="00E84D51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　　　　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責任者電話番号：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single" w:color="000000"/>
        </w:rPr>
        <w:t xml:space="preserve">　　　　　　　　　　　　　　　　　</w:t>
      </w: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ＭＳ 明朝" w:hint="eastAsia"/>
          <w:kern w:val="0"/>
          <w:szCs w:val="24"/>
        </w:rPr>
        <w:t>４．</w:t>
      </w:r>
      <w:r w:rsidRPr="007E32E8">
        <w:rPr>
          <w:rFonts w:asciiTheme="majorEastAsia" w:eastAsiaTheme="majorEastAsia" w:hAnsiTheme="majorEastAsia" w:cs="ＭＳ 明朝" w:hint="eastAsia"/>
          <w:spacing w:val="40"/>
          <w:kern w:val="0"/>
          <w:szCs w:val="24"/>
          <w:fitText w:val="1200" w:id="1990345728"/>
        </w:rPr>
        <w:t>使用理</w:t>
      </w:r>
      <w:r w:rsidRPr="007E32E8">
        <w:rPr>
          <w:rFonts w:asciiTheme="majorEastAsia" w:eastAsiaTheme="majorEastAsia" w:hAnsiTheme="majorEastAsia" w:cs="ＭＳ 明朝" w:hint="eastAsia"/>
          <w:kern w:val="0"/>
          <w:szCs w:val="24"/>
          <w:fitText w:val="1200" w:id="1990345728"/>
        </w:rPr>
        <w:t>由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</w:rPr>
        <w:t>：</w:t>
      </w:r>
    </w:p>
    <w:p w:rsidR="006545D0" w:rsidRPr="00E84D51" w:rsidRDefault="006545D0" w:rsidP="007E32E8">
      <w:pPr>
        <w:overflowPunct w:val="0"/>
        <w:snapToGrid w:val="0"/>
        <w:spacing w:line="420" w:lineRule="auto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</w:t>
      </w:r>
      <w:r w:rsidRPr="00E84D51">
        <w:rPr>
          <w:rFonts w:asciiTheme="majorEastAsia" w:eastAsiaTheme="majorEastAsia" w:hAnsiTheme="majorEastAsia" w:cs="Times New Roman"/>
          <w:kern w:val="0"/>
          <w:szCs w:val="24"/>
          <w:u w:val="dotted" w:color="000000"/>
        </w:rPr>
        <w:t xml:space="preserve"> 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　　　　　　　　　　　　　　　　　　　　　　　　　　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　　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</w:t>
      </w:r>
    </w:p>
    <w:p w:rsidR="006545D0" w:rsidRPr="00E84D51" w:rsidRDefault="006545D0" w:rsidP="007E32E8">
      <w:pPr>
        <w:overflowPunct w:val="0"/>
        <w:snapToGrid w:val="0"/>
        <w:spacing w:line="420" w:lineRule="auto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</w:t>
      </w:r>
      <w:r w:rsidRPr="00E84D51">
        <w:rPr>
          <w:rFonts w:asciiTheme="majorEastAsia" w:eastAsiaTheme="majorEastAsia" w:hAnsiTheme="majorEastAsia" w:cs="Times New Roman"/>
          <w:kern w:val="0"/>
          <w:szCs w:val="24"/>
          <w:u w:val="dotted" w:color="000000"/>
        </w:rPr>
        <w:t xml:space="preserve"> 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　　　　　　　　　　　　　　　　　　　　　　　　　　　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</w:t>
      </w:r>
    </w:p>
    <w:p w:rsidR="006545D0" w:rsidRPr="00E84D51" w:rsidRDefault="006545D0" w:rsidP="007E32E8">
      <w:pPr>
        <w:overflowPunct w:val="0"/>
        <w:snapToGrid w:val="0"/>
        <w:spacing w:line="420" w:lineRule="auto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  <w:r w:rsidRPr="00E84D51">
        <w:rPr>
          <w:rFonts w:asciiTheme="majorEastAsia" w:eastAsiaTheme="majorEastAsia" w:hAnsiTheme="majorEastAsia" w:cs="Times New Roman"/>
          <w:kern w:val="0"/>
          <w:szCs w:val="24"/>
        </w:rPr>
        <w:t xml:space="preserve">   </w:t>
      </w:r>
      <w:r w:rsidRPr="00E84D51">
        <w:rPr>
          <w:rFonts w:asciiTheme="majorEastAsia" w:eastAsiaTheme="majorEastAsia" w:hAnsiTheme="majorEastAsia" w:cs="Times New Roman"/>
          <w:kern w:val="0"/>
          <w:szCs w:val="24"/>
          <w:u w:val="dotted" w:color="000000"/>
        </w:rPr>
        <w:t xml:space="preserve"> 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　　　　　　　　　　　　　　　　　　　　　　　　　　　　</w:t>
      </w:r>
      <w:r w:rsidR="007E32E8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</w:t>
      </w:r>
      <w:r w:rsidRPr="00E84D51">
        <w:rPr>
          <w:rFonts w:asciiTheme="majorEastAsia" w:eastAsiaTheme="majorEastAsia" w:hAnsiTheme="majorEastAsia" w:cs="ＭＳ 明朝" w:hint="eastAsia"/>
          <w:kern w:val="0"/>
          <w:szCs w:val="24"/>
          <w:u w:val="dotted" w:color="000000"/>
        </w:rPr>
        <w:t xml:space="preserve">　　</w:t>
      </w:r>
    </w:p>
    <w:p w:rsidR="006545D0" w:rsidRPr="00E84D51" w:rsidRDefault="006545D0" w:rsidP="006545D0">
      <w:pPr>
        <w:overflowPunct w:val="0"/>
        <w:textAlignment w:val="baseline"/>
        <w:rPr>
          <w:rFonts w:asciiTheme="majorEastAsia" w:eastAsiaTheme="majorEastAsia" w:hAnsiTheme="majorEastAsia" w:cs="Times New Roman"/>
          <w:kern w:val="0"/>
          <w:szCs w:val="24"/>
        </w:rPr>
      </w:pPr>
    </w:p>
    <w:tbl>
      <w:tblPr>
        <w:tblW w:w="0" w:type="auto"/>
        <w:tblInd w:w="6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</w:tblGrid>
      <w:tr w:rsidR="006545D0" w:rsidRPr="00456FC2" w:rsidTr="00456FC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D0" w:rsidRPr="00456FC2" w:rsidRDefault="006545D0" w:rsidP="00456F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4"/>
              </w:rPr>
            </w:pPr>
            <w:r w:rsidRPr="00456FC2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4"/>
              </w:rPr>
              <w:t>スポーツ支援係</w:t>
            </w:r>
          </w:p>
        </w:tc>
      </w:tr>
      <w:tr w:rsidR="006545D0" w:rsidRPr="00E84D51" w:rsidTr="00456FC2">
        <w:trPr>
          <w:trHeight w:val="92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5D0" w:rsidRPr="00E84D51" w:rsidRDefault="006545D0" w:rsidP="000262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</w:p>
        </w:tc>
      </w:tr>
    </w:tbl>
    <w:p w:rsidR="000262B0" w:rsidRPr="00E84D51" w:rsidRDefault="000262B0" w:rsidP="000262B0">
      <w:pPr>
        <w:snapToGrid w:val="0"/>
        <w:spacing w:line="360" w:lineRule="auto"/>
        <w:rPr>
          <w:rFonts w:asciiTheme="majorEastAsia" w:eastAsiaTheme="majorEastAsia" w:hAnsiTheme="majorEastAsia"/>
          <w:szCs w:val="24"/>
        </w:rPr>
      </w:pPr>
    </w:p>
    <w:sectPr w:rsidR="000262B0" w:rsidRPr="00E84D51" w:rsidSect="000443F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51" w:rsidRDefault="00E84D51" w:rsidP="00E72A22">
      <w:r>
        <w:separator/>
      </w:r>
    </w:p>
  </w:endnote>
  <w:endnote w:type="continuationSeparator" w:id="0">
    <w:p w:rsidR="00E84D51" w:rsidRDefault="00E84D51" w:rsidP="00E7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51" w:rsidRDefault="00E84D51" w:rsidP="00E72A22">
      <w:r>
        <w:separator/>
      </w:r>
    </w:p>
  </w:footnote>
  <w:footnote w:type="continuationSeparator" w:id="0">
    <w:p w:rsidR="00E84D51" w:rsidRDefault="00E84D51" w:rsidP="00E7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D0"/>
    <w:rsid w:val="000262B0"/>
    <w:rsid w:val="000443FA"/>
    <w:rsid w:val="00456FC2"/>
    <w:rsid w:val="005D4A4A"/>
    <w:rsid w:val="006545D0"/>
    <w:rsid w:val="00701D7E"/>
    <w:rsid w:val="007A5416"/>
    <w:rsid w:val="007E32E8"/>
    <w:rsid w:val="008F31BE"/>
    <w:rsid w:val="00954C50"/>
    <w:rsid w:val="00E72A22"/>
    <w:rsid w:val="00E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07FF96"/>
  <w15:docId w15:val="{BD156B2B-5B03-46B3-9A3D-3FB9B7A7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51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A22"/>
  </w:style>
  <w:style w:type="paragraph" w:styleId="a5">
    <w:name w:val="footer"/>
    <w:basedOn w:val="a"/>
    <w:link w:val="a6"/>
    <w:uiPriority w:val="99"/>
    <w:unhideWhenUsed/>
    <w:rsid w:val="00E7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A22"/>
  </w:style>
  <w:style w:type="paragraph" w:styleId="a7">
    <w:name w:val="Balloon Text"/>
    <w:basedOn w:val="a"/>
    <w:link w:val="a8"/>
    <w:uiPriority w:val="99"/>
    <w:semiHidden/>
    <w:unhideWhenUsed/>
    <w:rsid w:val="007E3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BE3C2F66</Template>
  <TotalTime>18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瀬戸口 幸広</cp:lastModifiedBy>
  <cp:revision>9</cp:revision>
  <cp:lastPrinted>2019-07-08T01:57:00Z</cp:lastPrinted>
  <dcterms:created xsi:type="dcterms:W3CDTF">2015-03-19T05:17:00Z</dcterms:created>
  <dcterms:modified xsi:type="dcterms:W3CDTF">2019-07-08T01:59:00Z</dcterms:modified>
</cp:coreProperties>
</file>